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36C8" w14:textId="77777777" w:rsidR="00256C51" w:rsidRDefault="00E47D5F">
      <w:pPr>
        <w:spacing w:line="560" w:lineRule="exact"/>
        <w:jc w:val="center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/>
          <w:sz w:val="32"/>
          <w:szCs w:val="32"/>
        </w:rPr>
        <w:t>114年度(113學年度)高教深耕計畫</w:t>
      </w:r>
    </w:p>
    <w:p w14:paraId="43496B66" w14:textId="77777777" w:rsidR="00256C51" w:rsidRDefault="00E47D5F">
      <w:pPr>
        <w:spacing w:line="560" w:lineRule="exact"/>
        <w:jc w:val="center"/>
      </w:pPr>
      <w:r>
        <w:rPr>
          <w:rFonts w:ascii="DFKai-SB" w:eastAsia="DFKai-SB" w:hAnsi="DFKai-SB"/>
          <w:color w:val="000000"/>
          <w:sz w:val="32"/>
          <w:szCs w:val="32"/>
        </w:rPr>
        <w:t>經濟文化不利學生基本十力獎助金申請表</w:t>
      </w:r>
    </w:p>
    <w:p w14:paraId="72AA129A" w14:textId="77777777" w:rsidR="00256C51" w:rsidRDefault="00E47D5F">
      <w:pPr>
        <w:spacing w:line="400" w:lineRule="exact"/>
        <w:jc w:val="center"/>
      </w:pPr>
      <w:r>
        <w:rPr>
          <w:rFonts w:ascii="DFKai-SB" w:eastAsia="DFKai-SB" w:hAnsi="DFKai-SB"/>
          <w:color w:val="FF0000"/>
          <w:sz w:val="28"/>
          <w:szCs w:val="28"/>
        </w:rPr>
        <w:t>(本表限符合經濟文化不利學生補助資格者申請/以高教深耕辦公室提供名單為限)</w:t>
      </w:r>
    </w:p>
    <w:p w14:paraId="01988307" w14:textId="77777777" w:rsidR="00256C51" w:rsidRDefault="00E47D5F">
      <w:pPr>
        <w:numPr>
          <w:ilvl w:val="0"/>
          <w:numId w:val="1"/>
        </w:num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申請學生基本資料</w:t>
      </w:r>
    </w:p>
    <w:tbl>
      <w:tblPr>
        <w:tblW w:w="5054" w:type="pct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"/>
        <w:gridCol w:w="1835"/>
        <w:gridCol w:w="1418"/>
        <w:gridCol w:w="934"/>
        <w:gridCol w:w="1332"/>
        <w:gridCol w:w="1150"/>
        <w:gridCol w:w="2803"/>
      </w:tblGrid>
      <w:tr w:rsidR="00256C51" w14:paraId="78943BD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585E" w14:textId="77777777" w:rsidR="00256C51" w:rsidRDefault="00E47D5F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姓名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EA2A" w14:textId="77777777" w:rsidR="00256C51" w:rsidRDefault="00256C51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0E4B" w14:textId="77777777" w:rsidR="00256C51" w:rsidRDefault="00E47D5F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學號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468F" w14:textId="77777777" w:rsidR="00256C51" w:rsidRDefault="00256C51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CAC5" w14:textId="77777777" w:rsidR="00256C51" w:rsidRDefault="00E47D5F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班級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B3D7" w14:textId="77777777" w:rsidR="00256C51" w:rsidRDefault="00256C51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</w:tr>
      <w:tr w:rsidR="00256C51" w14:paraId="12CCB090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5165" w14:textId="77777777" w:rsidR="00256C51" w:rsidRDefault="00E47D5F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手機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6DE0" w14:textId="77777777" w:rsidR="00256C51" w:rsidRDefault="00256C51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1094" w14:textId="77777777" w:rsidR="00256C51" w:rsidRDefault="00E47D5F">
            <w:pPr>
              <w:jc w:val="center"/>
            </w:pPr>
            <w:r>
              <w:rPr>
                <w:rFonts w:ascii="DFKai-SB" w:eastAsia="DFKai-SB" w:hAnsi="DFKai-SB"/>
                <w:kern w:val="0"/>
                <w:sz w:val="22"/>
              </w:rPr>
              <w:t>身分證字號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CE50" w14:textId="77777777" w:rsidR="00256C51" w:rsidRDefault="00256C51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B703" w14:textId="77777777" w:rsidR="00256C51" w:rsidRDefault="00E47D5F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E-mail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FA21" w14:textId="77777777" w:rsidR="00256C51" w:rsidRDefault="00256C51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</w:tr>
      <w:tr w:rsidR="00256C51" w14:paraId="4DC0173A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3F6E" w14:textId="77777777" w:rsidR="00256C51" w:rsidRDefault="00E47D5F">
            <w:pPr>
              <w:widowControl/>
              <w:spacing w:line="300" w:lineRule="exact"/>
              <w:jc w:val="center"/>
              <w:rPr>
                <w:rFonts w:ascii="DFKai-SB" w:eastAsia="DFKai-SB" w:hAnsi="DFKai-SB"/>
                <w:color w:val="000000"/>
                <w:kern w:val="0"/>
                <w:sz w:val="22"/>
              </w:rPr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匯款</w:t>
            </w:r>
          </w:p>
          <w:p w14:paraId="3EF444DD" w14:textId="77777777" w:rsidR="00256C51" w:rsidRDefault="00E47D5F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帳號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AD53" w14:textId="77777777" w:rsidR="00256C51" w:rsidRDefault="00E47D5F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將以學生事務系統填寫之銀行、郵局帳號為主，</w:t>
            </w:r>
            <w:r>
              <w:rPr>
                <w:rFonts w:ascii="DFKai-SB" w:eastAsia="DFKai-SB" w:hAnsi="DFKai-SB"/>
                <w:color w:val="C00000"/>
                <w:kern w:val="0"/>
                <w:sz w:val="22"/>
              </w:rPr>
              <w:t>請務必於學生事務系統填寫本人匯款帳號</w:t>
            </w: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。</w:t>
            </w:r>
          </w:p>
        </w:tc>
      </w:tr>
      <w:tr w:rsidR="00256C51" w14:paraId="2FD12AB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F03F" w14:textId="77777777" w:rsidR="00256C51" w:rsidRDefault="00E47D5F">
            <w:pPr>
              <w:widowControl/>
              <w:jc w:val="center"/>
            </w:pPr>
            <w:r>
              <w:rPr>
                <w:rFonts w:ascii="DFKai-SB" w:eastAsia="DFKai-SB" w:hAnsi="DFKai-SB"/>
                <w:sz w:val="22"/>
              </w:rPr>
              <w:t>申請類別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9B79" w14:textId="77777777" w:rsidR="00256C51" w:rsidRDefault="00E47D5F">
            <w:pPr>
              <w:jc w:val="center"/>
            </w:pPr>
            <w:r>
              <w:rPr>
                <w:rFonts w:ascii="DFKai-SB" w:eastAsia="DFKai-SB" w:hAnsi="DFKai-SB"/>
                <w:b/>
                <w:bCs/>
                <w:sz w:val="22"/>
              </w:rPr>
              <w:t xml:space="preserve">□通過基本十項能力檢定(獎勵金3000元)    </w:t>
            </w:r>
          </w:p>
        </w:tc>
      </w:tr>
      <w:tr w:rsidR="00256C51" w14:paraId="6CBC27FB" w14:textId="77777777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FD23" w14:textId="77777777" w:rsidR="00256C51" w:rsidRDefault="00E47D5F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2"/>
              </w:rPr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心得填寫</w:t>
            </w:r>
          </w:p>
        </w:tc>
        <w:tc>
          <w:tcPr>
            <w:tcW w:w="9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D9D7" w14:textId="77777777" w:rsidR="00256C51" w:rsidRDefault="008A1149">
            <w:pPr>
              <w:spacing w:before="180"/>
            </w:pPr>
            <w:r>
              <w:rPr>
                <w:rFonts w:ascii="DFKai-SB" w:eastAsia="DFKai-SB" w:hAnsi="DFKai-SB"/>
                <w:b/>
                <w:bCs/>
                <w:noProof/>
                <w:color w:val="FF0000"/>
                <w:kern w:val="0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0534EDBC" wp14:editId="5A90E9EF">
                  <wp:simplePos x="0" y="0"/>
                  <wp:positionH relativeFrom="column">
                    <wp:posOffset>4577080</wp:posOffset>
                  </wp:positionH>
                  <wp:positionV relativeFrom="paragraph">
                    <wp:posOffset>133985</wp:posOffset>
                  </wp:positionV>
                  <wp:extent cx="885825" cy="876300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D5F">
              <w:rPr>
                <w:rFonts w:ascii="DFKai-SB" w:eastAsia="DFKai-SB" w:hAnsi="DFKai-SB"/>
                <w:b/>
                <w:bCs/>
                <w:color w:val="FF0000"/>
                <w:kern w:val="0"/>
                <w:szCs w:val="24"/>
              </w:rPr>
              <w:t>獲獎助金同學請協助填寫心得回饋</w:t>
            </w:r>
          </w:p>
          <w:p w14:paraId="7A40FACC" w14:textId="77777777" w:rsidR="00256C51" w:rsidRDefault="00E47D5F">
            <w:pPr>
              <w:spacing w:before="180" w:line="240" w:lineRule="exact"/>
              <w:rPr>
                <w:rFonts w:ascii="DFKai-SB" w:eastAsia="DFKai-SB" w:hAnsi="DFKai-SB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kern w:val="0"/>
                <w:szCs w:val="24"/>
              </w:rPr>
              <w:t xml:space="preserve">通過十項能力之過程、學習成果與建議及未來目標(200字以上) </w:t>
            </w:r>
          </w:p>
          <w:p w14:paraId="29E26151" w14:textId="77777777" w:rsidR="00256C51" w:rsidRDefault="00E47D5F">
            <w:pPr>
              <w:spacing w:before="180" w:line="240" w:lineRule="exact"/>
            </w:pPr>
            <w:r>
              <w:rPr>
                <w:rFonts w:ascii="Microsoft JhengHei" w:eastAsia="Microsoft JhengHei" w:hAnsi="Microsoft JhengHei" w:cs="PMingLiU"/>
                <w:color w:val="222222"/>
                <w:kern w:val="0"/>
                <w:szCs w:val="24"/>
              </w:rPr>
              <w:t>連結：</w:t>
            </w:r>
            <w:bookmarkStart w:id="0" w:name="_Hlk196297487"/>
            <w:r>
              <w:fldChar w:fldCharType="begin"/>
            </w:r>
            <w:r>
              <w:instrText xml:space="preserve"> HYPERLINK  "https://forms.gle/CoTW4oCjhyqr7RKf7" </w:instrText>
            </w:r>
            <w:r>
              <w:fldChar w:fldCharType="separate"/>
            </w:r>
            <w:r>
              <w:rPr>
                <w:rStyle w:val="Hyperlink"/>
              </w:rPr>
              <w:t>https://forms.gle/CoTW4oCjhyqr7RKf7</w:t>
            </w:r>
            <w:r>
              <w:rPr>
                <w:rStyle w:val="Hyperlink"/>
              </w:rPr>
              <w:fldChar w:fldCharType="end"/>
            </w:r>
            <w:r>
              <w:rPr>
                <w:rFonts w:ascii="Microsoft JhengHei" w:eastAsia="Microsoft JhengHei" w:hAnsi="Microsoft JhengHei" w:cs="PMingLiU"/>
                <w:color w:val="222222"/>
                <w:kern w:val="0"/>
                <w:szCs w:val="24"/>
              </w:rPr>
              <w:t xml:space="preserve">  </w:t>
            </w:r>
            <w:bookmarkEnd w:id="0"/>
          </w:p>
        </w:tc>
      </w:tr>
      <w:tr w:rsidR="00256C51" w14:paraId="5F18D332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B3EF" w14:textId="77777777" w:rsidR="00256C51" w:rsidRDefault="00E47D5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是否滿意成效</w:t>
            </w:r>
          </w:p>
          <w:p w14:paraId="5E4192F1" w14:textId="77777777" w:rsidR="00256C51" w:rsidRDefault="00E47D5F">
            <w:pPr>
              <w:spacing w:line="260" w:lineRule="exact"/>
              <w:jc w:val="center"/>
            </w:pPr>
            <w:r>
              <w:rPr>
                <w:rFonts w:ascii="DFKai-SB" w:eastAsia="DFKai-SB" w:hAnsi="DFKai-SB"/>
              </w:rPr>
              <w:t>□ 滿意 □ 不滿意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0D75" w14:textId="77777777" w:rsidR="00256C51" w:rsidRDefault="00E47D5F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是否完成兩面向(學習面/職涯面擇一)</w:t>
            </w:r>
          </w:p>
          <w:p w14:paraId="1AA3F62E" w14:textId="77777777" w:rsidR="00256C51" w:rsidRDefault="00E47D5F">
            <w:pPr>
              <w:spacing w:line="260" w:lineRule="exact"/>
              <w:ind w:firstLine="53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 填寫並申請完成</w:t>
            </w:r>
          </w:p>
          <w:p w14:paraId="1F2810CA" w14:textId="77777777" w:rsidR="00256C51" w:rsidRDefault="00E47D5F">
            <w:pPr>
              <w:spacing w:line="260" w:lineRule="exact"/>
              <w:ind w:firstLine="530"/>
            </w:pPr>
            <w:r>
              <w:rPr>
                <w:rFonts w:ascii="DFKai-SB" w:eastAsia="DFKai-SB" w:hAnsi="DFKai-SB"/>
              </w:rPr>
              <w:t>□ 正在完成並寄出申請</w:t>
            </w:r>
          </w:p>
        </w:tc>
      </w:tr>
    </w:tbl>
    <w:p w14:paraId="566B1FBF" w14:textId="77777777" w:rsidR="00256C51" w:rsidRDefault="00E47D5F">
      <w:p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二、申請說明</w:t>
      </w:r>
    </w:p>
    <w:tbl>
      <w:tblPr>
        <w:tblW w:w="95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3"/>
      </w:tblGrid>
      <w:tr w:rsidR="00256C51" w14:paraId="037789C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C285" w14:textId="77777777" w:rsidR="00256C51" w:rsidRDefault="00E47D5F">
            <w:pPr>
              <w:numPr>
                <w:ilvl w:val="0"/>
                <w:numId w:val="2"/>
              </w:numPr>
              <w:spacing w:line="340" w:lineRule="exact"/>
              <w:ind w:left="482" w:right="-526" w:hanging="482"/>
              <w:jc w:val="both"/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申請人需具本校正式在學學籍並符合</w:t>
            </w:r>
            <w:r>
              <w:rPr>
                <w:rFonts w:ascii="DFKai-SB" w:eastAsia="DFKai-SB" w:hAnsi="DFKai-SB"/>
                <w:bCs/>
                <w:kern w:val="0"/>
                <w:sz w:val="26"/>
                <w:szCs w:val="26"/>
              </w:rPr>
              <w:t>低收入戶、中低收入戶、特殊境遇家庭子女或孫子女</w:t>
            </w: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、</w:t>
            </w:r>
            <w:r>
              <w:rPr>
                <w:rFonts w:ascii="DFKai-SB" w:eastAsia="DFKai-SB" w:hAnsi="DFKai-SB"/>
                <w:bCs/>
                <w:kern w:val="0"/>
                <w:sz w:val="26"/>
                <w:szCs w:val="26"/>
              </w:rPr>
              <w:t>原住民學生、身心障礙學生及身心障礙人士子女、</w:t>
            </w: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符合大專校院經濟不利學生助學計畫助學金補助資格者之學生</w:t>
            </w:r>
            <w:r>
              <w:rPr>
                <w:rFonts w:ascii="DFKai-SB" w:eastAsia="DFKai-SB" w:hAnsi="DFKai-SB"/>
                <w:b/>
                <w:bCs/>
                <w:kern w:val="0"/>
                <w:sz w:val="26"/>
                <w:szCs w:val="26"/>
                <w:u w:val="single"/>
              </w:rPr>
              <w:t>(以高教深耕辦公室提供名單為準)。</w:t>
            </w:r>
          </w:p>
          <w:p w14:paraId="330C43E1" w14:textId="77777777" w:rsidR="00256C51" w:rsidRDefault="00E47D5F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482" w:right="-526" w:hanging="482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通過十力基本能力檢核者。</w:t>
            </w:r>
          </w:p>
          <w:p w14:paraId="7894E73A" w14:textId="77777777" w:rsidR="00256C51" w:rsidRDefault="00E47D5F">
            <w:pPr>
              <w:numPr>
                <w:ilvl w:val="0"/>
                <w:numId w:val="2"/>
              </w:numPr>
              <w:spacing w:line="340" w:lineRule="exact"/>
              <w:ind w:left="482" w:right="-526" w:hanging="482"/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需檢附十力基本能力證書。</w:t>
            </w:r>
          </w:p>
        </w:tc>
      </w:tr>
    </w:tbl>
    <w:p w14:paraId="1BECFB0C" w14:textId="77777777" w:rsidR="00256C51" w:rsidRDefault="00E47D5F">
      <w:pPr>
        <w:pStyle w:val="ListParagraph"/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申請資料：</w:t>
      </w:r>
    </w:p>
    <w:tbl>
      <w:tblPr>
        <w:tblW w:w="87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3543"/>
        <w:gridCol w:w="2552"/>
      </w:tblGrid>
      <w:tr w:rsidR="00256C51" w14:paraId="57192ED2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C2D7" w14:textId="77777777" w:rsidR="00256C51" w:rsidRDefault="00E47D5F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  <w:spacing w:val="-5"/>
                <w:kern w:val="0"/>
                <w:sz w:val="28"/>
                <w:szCs w:val="28"/>
                <w:shd w:val="clear" w:color="auto" w:fill="FFFFFF"/>
              </w:rPr>
              <w:t>能力類別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96E2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能力事蹟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41C7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核發獎勵金額</w:t>
            </w:r>
          </w:p>
          <w:p w14:paraId="0CC75BCB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  <w:kern w:val="0"/>
                <w:sz w:val="20"/>
              </w:rPr>
            </w:pPr>
            <w:r>
              <w:rPr>
                <w:rFonts w:ascii="DFKai-SB" w:eastAsia="DFKai-SB" w:hAnsi="DFKai-SB"/>
                <w:kern w:val="0"/>
                <w:sz w:val="20"/>
              </w:rPr>
              <w:t>(本欄由承辦單位填寫)</w:t>
            </w:r>
          </w:p>
        </w:tc>
      </w:tr>
      <w:tr w:rsidR="00256C51" w14:paraId="12D41CEB" w14:textId="77777777">
        <w:tblPrEx>
          <w:tblCellMar>
            <w:top w:w="0" w:type="dxa"/>
            <w:bottom w:w="0" w:type="dxa"/>
          </w:tblCellMar>
        </w:tblPrEx>
        <w:trPr>
          <w:trHeight w:val="162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1157" w14:textId="77777777" w:rsidR="00256C51" w:rsidRDefault="00E47D5F">
            <w:pPr>
              <w:spacing w:line="340" w:lineRule="exact"/>
            </w:pPr>
            <w:r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  <w:t>道德力、知識力、國際力、就職力</w:t>
            </w:r>
            <w:r>
              <w:rPr>
                <w:rFonts w:ascii="PMingLiU" w:hAnsi="PMingLiU"/>
                <w:kern w:val="0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  <w:t>體能力、群體力、</w:t>
            </w:r>
          </w:p>
          <w:p w14:paraId="5B743BC0" w14:textId="77777777" w:rsidR="00256C51" w:rsidRDefault="00E47D5F">
            <w:pPr>
              <w:spacing w:line="340" w:lineRule="exact"/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  <w:t>美感力、企劃力、溝通力，科技力、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2C6A" w14:textId="77777777" w:rsidR="00256C51" w:rsidRDefault="00E47D5F">
            <w:pPr>
              <w:spacing w:line="340" w:lineRule="exact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本欄無需填寫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950E" w14:textId="77777777" w:rsidR="00256C51" w:rsidRDefault="00E47D5F">
            <w:pPr>
              <w:spacing w:line="380" w:lineRule="exact"/>
              <w:rPr>
                <w:rFonts w:ascii="PMingLiU" w:hAnsi="PMingLiU"/>
                <w:kern w:val="0"/>
                <w:sz w:val="28"/>
                <w:szCs w:val="28"/>
              </w:rPr>
            </w:pPr>
            <w:r>
              <w:rPr>
                <w:rFonts w:ascii="PMingLiU" w:hAnsi="PMingLiU"/>
                <w:kern w:val="0"/>
                <w:sz w:val="28"/>
                <w:szCs w:val="28"/>
              </w:rPr>
              <w:t>3000</w:t>
            </w:r>
          </w:p>
        </w:tc>
      </w:tr>
    </w:tbl>
    <w:p w14:paraId="6E662D3F" w14:textId="77777777" w:rsidR="00256C51" w:rsidRDefault="00E47D5F">
      <w:p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四、申請文件繳交</w:t>
      </w:r>
    </w:p>
    <w:tbl>
      <w:tblPr>
        <w:tblW w:w="99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8004"/>
      </w:tblGrid>
      <w:tr w:rsidR="00256C51" w14:paraId="1B04C2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2CDD5" w14:textId="77777777" w:rsidR="00256C51" w:rsidRDefault="00E47D5F">
            <w:pPr>
              <w:spacing w:line="400" w:lineRule="exac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/>
                <w:sz w:val="28"/>
                <w:szCs w:val="28"/>
              </w:rPr>
              <w:t>繳交文件確認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F5FA2" w14:textId="77777777" w:rsidR="00256C51" w:rsidRDefault="00E47D5F">
            <w:pPr>
              <w:numPr>
                <w:ilvl w:val="0"/>
                <w:numId w:val="4"/>
              </w:numPr>
              <w:spacing w:line="400" w:lineRule="exact"/>
              <w:jc w:val="both"/>
            </w:pPr>
            <w:r>
              <w:rPr>
                <w:rFonts w:ascii="DFKai-SB" w:eastAsia="DFKai-SB" w:hAnsi="DFKai-SB"/>
                <w:sz w:val="28"/>
                <w:szCs w:val="28"/>
              </w:rPr>
              <w:t xml:space="preserve">申請表 □領據 </w:t>
            </w: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□基本</w:t>
            </w:r>
            <w:r>
              <w:rPr>
                <w:rFonts w:ascii="DFKai-SB" w:eastAsia="DFKai-SB" w:hAnsi="DFKai-SB"/>
                <w:sz w:val="28"/>
                <w:szCs w:val="28"/>
              </w:rPr>
              <w:t>十力證書影本</w:t>
            </w: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□心得回饋(上網填寫)</w:t>
            </w:r>
          </w:p>
        </w:tc>
      </w:tr>
    </w:tbl>
    <w:p w14:paraId="20A03A15" w14:textId="77777777" w:rsidR="00256C51" w:rsidRDefault="00E47D5F">
      <w:pPr>
        <w:spacing w:line="280" w:lineRule="exact"/>
        <w:ind w:left="284" w:right="259" w:hanging="142"/>
      </w:pPr>
      <w:r>
        <w:rPr>
          <w:rFonts w:ascii="DFKai-SB" w:eastAsia="DFKai-SB" w:hAnsi="DFKai-SB" w:cs="PMingLiU"/>
          <w:color w:val="000000"/>
          <w:kern w:val="0"/>
          <w:sz w:val="20"/>
        </w:rPr>
        <w:t>【個資宣告】此資料之蒐集僅限於獎助金相關事宜之使用，非經當事人同意，不轉做其他用途，並遵循本校資料保存與安全控管規定辦理。 (詳細個資管理可參閱「銘傳大學個人資料保護管理要點」與「銘傳大學個人資料保護專區」</w:t>
      </w:r>
      <w:hyperlink r:id="rId8" w:history="1">
        <w:r>
          <w:rPr>
            <w:rFonts w:ascii="DFKai-SB" w:eastAsia="DFKai-SB" w:hAnsi="DFKai-SB" w:cs="PMingLiU"/>
            <w:color w:val="0563C1"/>
            <w:kern w:val="0"/>
            <w:sz w:val="20"/>
            <w:u w:val="single"/>
          </w:rPr>
          <w:t>http://pims.mcu.edu.tw</w:t>
        </w:r>
      </w:hyperlink>
      <w:r>
        <w:rPr>
          <w:rFonts w:ascii="DFKai-SB" w:eastAsia="DFKai-SB" w:hAnsi="DFKai-SB" w:cs="PMingLiU"/>
          <w:color w:val="000000"/>
          <w:kern w:val="0"/>
          <w:sz w:val="20"/>
        </w:rPr>
        <w:t>)</w:t>
      </w:r>
    </w:p>
    <w:tbl>
      <w:tblPr>
        <w:tblW w:w="9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94"/>
      </w:tblGrid>
      <w:tr w:rsidR="00256C51" w14:paraId="278C609B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ED21" w14:textId="77777777" w:rsidR="00256C51" w:rsidRDefault="00256C51" w:rsidP="005C1BD8">
            <w:pPr>
              <w:ind w:rightChars="-380" w:right="-912"/>
              <w:rPr>
                <w:rFonts w:ascii="DFKai-SB" w:eastAsia="DFKai-SB" w:hAnsi="DFKai-SB"/>
                <w:kern w:val="0"/>
                <w:sz w:val="28"/>
                <w:szCs w:val="28"/>
              </w:rPr>
            </w:pPr>
          </w:p>
          <w:p w14:paraId="78F5D8FC" w14:textId="77777777" w:rsidR="00256C51" w:rsidRDefault="00E47D5F" w:rsidP="005C1BD8">
            <w:pPr>
              <w:ind w:rightChars="-380" w:right="-912"/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申請學生</w:t>
            </w:r>
            <w:r>
              <w:rPr>
                <w:rFonts w:ascii="DFKai-SB" w:eastAsia="DFKai-SB" w:hAnsi="DFKai-SB"/>
                <w:sz w:val="28"/>
                <w:szCs w:val="28"/>
              </w:rPr>
              <w:t>簽名：</w:t>
            </w:r>
            <w:r>
              <w:rPr>
                <w:rFonts w:ascii="DFKai-SB" w:eastAsia="DFKai-SB" w:hAnsi="DFKai-SB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4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3F20" w14:textId="77777777" w:rsidR="00256C51" w:rsidRDefault="00E47D5F">
            <w:r>
              <w:rPr>
                <w:rFonts w:ascii="DFKai-SB" w:eastAsia="DFKai-SB" w:hAnsi="DFKai-SB"/>
                <w:sz w:val="28"/>
                <w:szCs w:val="28"/>
              </w:rPr>
              <w:t>單位核章：</w:t>
            </w:r>
            <w:r>
              <w:rPr>
                <w:rFonts w:ascii="DFKai-SB" w:eastAsia="DFKai-SB" w:hAnsi="DFKai-SB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256C51" w14:paraId="2118088C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D3B4" w14:textId="77777777" w:rsidR="00256C51" w:rsidRDefault="00256C51" w:rsidP="005C1BD8">
            <w:pPr>
              <w:spacing w:line="320" w:lineRule="exact"/>
              <w:ind w:rightChars="-380" w:right="-912"/>
              <w:rPr>
                <w:rFonts w:ascii="DFKai-SB" w:eastAsia="DFKai-SB" w:hAnsi="DFKai-SB"/>
                <w:kern w:val="0"/>
                <w:sz w:val="28"/>
                <w:szCs w:val="28"/>
              </w:rPr>
            </w:pPr>
          </w:p>
          <w:p w14:paraId="1D607F7A" w14:textId="77777777" w:rsidR="00256C51" w:rsidRDefault="00E47D5F" w:rsidP="005C1BD8">
            <w:pPr>
              <w:spacing w:line="320" w:lineRule="exact"/>
              <w:ind w:rightChars="-380" w:right="-912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填表日期：              年              月               日</w:t>
            </w:r>
          </w:p>
          <w:p w14:paraId="1A07320E" w14:textId="77777777" w:rsidR="00256C51" w:rsidRDefault="00256C51" w:rsidP="005C1BD8">
            <w:pPr>
              <w:spacing w:line="320" w:lineRule="exact"/>
              <w:ind w:rightChars="-380" w:right="-912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320CA4F3" w14:textId="77777777" w:rsidR="00256C51" w:rsidRDefault="008A1149">
      <w:pPr>
        <w:spacing w:line="5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046B6F36" wp14:editId="289627FC">
            <wp:simplePos x="0" y="0"/>
            <wp:positionH relativeFrom="margin">
              <wp:posOffset>5029835</wp:posOffset>
            </wp:positionH>
            <wp:positionV relativeFrom="paragraph">
              <wp:posOffset>1270</wp:posOffset>
            </wp:positionV>
            <wp:extent cx="1724025" cy="486410"/>
            <wp:effectExtent l="0" t="0" r="0" b="0"/>
            <wp:wrapNone/>
            <wp:docPr id="6" name="圖片 2" descr="G:\新增資料夾\深耕\高教深耕logo_彩色版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G:\新增資料夾\深耕\高教深耕logo_彩色版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D5F">
        <w:rPr>
          <w:rFonts w:ascii="DFKai-SB" w:eastAsia="DFKai-SB" w:hAnsi="DFKai-SB"/>
          <w:b/>
          <w:bCs/>
          <w:sz w:val="36"/>
          <w:u w:val="single"/>
        </w:rPr>
        <w:t>銘  傳  大  學</w:t>
      </w:r>
    </w:p>
    <w:p w14:paraId="2A20B9B2" w14:textId="77777777" w:rsidR="00256C51" w:rsidRDefault="00E47D5F">
      <w:pPr>
        <w:spacing w:line="500" w:lineRule="exact"/>
        <w:jc w:val="center"/>
        <w:rPr>
          <w:rFonts w:ascii="DFKai-SB" w:eastAsia="DFKai-SB" w:hAnsi="DFKai-SB"/>
          <w:sz w:val="32"/>
          <w:u w:val="single"/>
        </w:rPr>
      </w:pPr>
      <w:r>
        <w:rPr>
          <w:rFonts w:ascii="DFKai-SB" w:eastAsia="DFKai-SB" w:hAnsi="DFKai-SB"/>
          <w:sz w:val="32"/>
          <w:u w:val="single"/>
        </w:rPr>
        <w:t>收  據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75"/>
        <w:gridCol w:w="675"/>
        <w:gridCol w:w="90"/>
        <w:gridCol w:w="360"/>
        <w:gridCol w:w="180"/>
        <w:gridCol w:w="45"/>
        <w:gridCol w:w="675"/>
        <w:gridCol w:w="540"/>
        <w:gridCol w:w="135"/>
        <w:gridCol w:w="531"/>
        <w:gridCol w:w="54"/>
        <w:gridCol w:w="90"/>
        <w:gridCol w:w="522"/>
        <w:gridCol w:w="108"/>
        <w:gridCol w:w="45"/>
        <w:gridCol w:w="513"/>
        <w:gridCol w:w="162"/>
        <w:gridCol w:w="180"/>
        <w:gridCol w:w="324"/>
        <w:gridCol w:w="576"/>
        <w:gridCol w:w="90"/>
        <w:gridCol w:w="90"/>
        <w:gridCol w:w="576"/>
        <w:gridCol w:w="666"/>
        <w:gridCol w:w="666"/>
        <w:gridCol w:w="666"/>
        <w:gridCol w:w="666"/>
      </w:tblGrid>
      <w:tr w:rsidR="00256C51" w14:paraId="6FAD62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  <w:jc w:val="center"/>
        </w:trPr>
        <w:tc>
          <w:tcPr>
            <w:tcW w:w="288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0BD14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領款人姓名</w:t>
            </w:r>
          </w:p>
          <w:p w14:paraId="19E272D2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(Name)</w:t>
            </w:r>
          </w:p>
        </w:tc>
        <w:tc>
          <w:tcPr>
            <w:tcW w:w="2700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BB1DD" w14:textId="77777777" w:rsidR="00256C51" w:rsidRDefault="00256C51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34161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所得種類</w:t>
            </w:r>
          </w:p>
          <w:p w14:paraId="2CAFF4C4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(Category of Income)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DC476" w14:textId="77777777" w:rsidR="00256C51" w:rsidRDefault="00E47D5F">
            <w:pPr>
              <w:spacing w:line="280" w:lineRule="exact"/>
              <w:jc w:val="both"/>
            </w:pPr>
            <w:r>
              <w:rPr>
                <w:rFonts w:ascii="DFKai-SB" w:eastAsia="DFKai-SB" w:hAnsi="DFKai-SB"/>
              </w:rPr>
              <w:t>□薪資(50)  □</w:t>
            </w:r>
            <w:r>
              <w:rPr>
                <w:rFonts w:ascii="DFKai-SB" w:eastAsia="DFKai-SB" w:hAnsi="DFKai-SB"/>
                <w:sz w:val="22"/>
              </w:rPr>
              <w:t>稿費、演講(9B)</w:t>
            </w:r>
          </w:p>
          <w:p w14:paraId="4376EB16" w14:textId="77777777" w:rsidR="00256C51" w:rsidRDefault="00E47D5F">
            <w:pPr>
              <w:spacing w:line="28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□獎金(91)  □薪資/獎金(50)</w:t>
            </w:r>
          </w:p>
          <w:p w14:paraId="44258D60" w14:textId="77777777" w:rsidR="00256C51" w:rsidRDefault="00E47D5F">
            <w:pPr>
              <w:spacing w:line="280" w:lineRule="exact"/>
              <w:jc w:val="both"/>
            </w:pPr>
            <w:r>
              <w:rPr>
                <w:rFonts w:ascii="DFKai-SB" w:eastAsia="DFKai-SB" w:hAnsi="DFKai-SB"/>
              </w:rPr>
              <w:t xml:space="preserve">■ </w:t>
            </w:r>
            <w:r>
              <w:rPr>
                <w:rFonts w:ascii="DFKai-SB" w:eastAsia="DFKai-SB" w:hAnsi="DFKai-SB"/>
                <w:u w:val="single"/>
              </w:rPr>
              <w:t>92其他所得</w:t>
            </w:r>
            <w:r>
              <w:rPr>
                <w:rFonts w:ascii="DFKai-SB" w:eastAsia="DFKai-SB" w:hAnsi="DFKai-SB"/>
              </w:rPr>
              <w:t xml:space="preserve">          </w:t>
            </w:r>
          </w:p>
        </w:tc>
      </w:tr>
      <w:tr w:rsidR="00256C51" w14:paraId="0C889E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  <w:jc w:val="center"/>
        </w:trPr>
        <w:tc>
          <w:tcPr>
            <w:tcW w:w="2880" w:type="dxa"/>
            <w:gridSpan w:val="6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40A5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活動名稱(Activity Name)</w:t>
            </w:r>
          </w:p>
        </w:tc>
        <w:tc>
          <w:tcPr>
            <w:tcW w:w="27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9F2F3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  <w:spacing w:val="-26"/>
              </w:rPr>
            </w:pPr>
            <w:r>
              <w:rPr>
                <w:rFonts w:ascii="DFKai-SB" w:eastAsia="DFKai-SB" w:hAnsi="DFKai-SB"/>
                <w:spacing w:val="-26"/>
              </w:rPr>
              <w:t>113年度深耕經濟不利輔導</w:t>
            </w:r>
          </w:p>
          <w:p w14:paraId="4C2A3B87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  <w:spacing w:val="-26"/>
              </w:rPr>
            </w:pPr>
            <w:r>
              <w:rPr>
                <w:rFonts w:ascii="DFKai-SB" w:eastAsia="DFKai-SB" w:hAnsi="DFKai-SB"/>
                <w:spacing w:val="-26"/>
              </w:rPr>
              <w:t>十力教育基本能力檢核獎助金</w:t>
            </w:r>
          </w:p>
          <w:p w14:paraId="0B3A8F6D" w14:textId="77777777" w:rsidR="00256C51" w:rsidRDefault="00E47D5F">
            <w:pPr>
              <w:spacing w:line="300" w:lineRule="exact"/>
              <w:jc w:val="center"/>
            </w:pP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DFKai-SB" w:eastAsia="DFKai-SB" w:hAnsi="DFKai-SB"/>
                <w:spacing w:val="-26"/>
              </w:rPr>
              <w:t>獎助金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CF2DB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案名(Program)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DA67C" w14:textId="77777777" w:rsidR="00256C51" w:rsidRDefault="00E47D5F">
            <w:pPr>
              <w:spacing w:line="300" w:lineRule="exact"/>
              <w:jc w:val="both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/>
                <w:szCs w:val="24"/>
              </w:rPr>
              <w:t>教部完善經濟不利協助機制計畫</w:t>
            </w:r>
          </w:p>
        </w:tc>
      </w:tr>
      <w:tr w:rsidR="00256C51" w14:paraId="78BEAC4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B7708" w14:textId="77777777" w:rsidR="00256C51" w:rsidRDefault="00E47D5F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</w:rPr>
              <w:t>用途(</w:t>
            </w:r>
            <w:r>
              <w:rPr>
                <w:rFonts w:ascii="DFKai-SB" w:eastAsia="DFKai-SB" w:hAnsi="DFKai-SB" w:cs="Arial"/>
              </w:rPr>
              <w:t xml:space="preserve">Used) </w:t>
            </w:r>
          </w:p>
        </w:tc>
        <w:tc>
          <w:tcPr>
            <w:tcW w:w="7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25333" w14:textId="77777777" w:rsidR="00256C51" w:rsidRDefault="00E47D5F">
            <w:r>
              <w:rPr>
                <w:rFonts w:ascii="DFKai-SB" w:eastAsia="DFKai-SB" w:hAnsi="DFKai-SB"/>
              </w:rPr>
              <w:t>□鐘點費   □工讀費  □</w:t>
            </w:r>
            <w:r>
              <w:rPr>
                <w:rFonts w:eastAsia="DFKai-SB"/>
              </w:rPr>
              <w:t>演講</w:t>
            </w:r>
            <w:r>
              <w:rPr>
                <w:rFonts w:eastAsia="DFKai-SB"/>
              </w:rPr>
              <w:t xml:space="preserve">   </w:t>
            </w:r>
            <w:r>
              <w:rPr>
                <w:rFonts w:ascii="DFKai-SB" w:eastAsia="DFKai-SB" w:hAnsi="DFKai-SB"/>
              </w:rPr>
              <w:t xml:space="preserve">□專任助理  ■其他 </w:t>
            </w:r>
            <w:r>
              <w:rPr>
                <w:rFonts w:ascii="DFKai-SB" w:eastAsia="DFKai-SB" w:hAnsi="DFKai-SB"/>
                <w:u w:val="single"/>
              </w:rPr>
              <w:t xml:space="preserve">對學生獎助 </w:t>
            </w:r>
          </w:p>
        </w:tc>
      </w:tr>
      <w:tr w:rsidR="00256C51" w14:paraId="06FEB91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4CEC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工作期間(Working Dates)</w:t>
            </w:r>
          </w:p>
        </w:tc>
        <w:tc>
          <w:tcPr>
            <w:tcW w:w="7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AD79F" w14:textId="77777777" w:rsidR="00256C51" w:rsidRDefault="00E47D5F">
            <w:r>
              <w:rPr>
                <w:rFonts w:ascii="DFKai-SB" w:eastAsia="DFKai-SB" w:hAnsi="DFKai-SB"/>
              </w:rPr>
              <w:t xml:space="preserve">  </w:t>
            </w:r>
            <w:r>
              <w:rPr>
                <w:rFonts w:ascii="DFKai-SB" w:eastAsia="DFKai-SB" w:hAnsi="DFKai-SB"/>
                <w:u w:val="single"/>
              </w:rPr>
              <w:t xml:space="preserve"> 114 </w:t>
            </w:r>
            <w:r>
              <w:rPr>
                <w:rFonts w:ascii="DFKai-SB" w:eastAsia="DFKai-SB" w:hAnsi="DFKai-SB"/>
              </w:rPr>
              <w:t>年</w:t>
            </w:r>
            <w:r>
              <w:rPr>
                <w:rFonts w:ascii="DFKai-SB" w:eastAsia="DFKai-SB" w:hAnsi="DFKai-SB"/>
                <w:u w:val="single"/>
              </w:rPr>
              <w:t xml:space="preserve"> 06</w:t>
            </w:r>
            <w:r>
              <w:rPr>
                <w:rFonts w:ascii="DFKai-SB" w:eastAsia="DFKai-SB" w:hAnsi="DFKai-SB"/>
              </w:rPr>
              <w:t>月</w:t>
            </w:r>
            <w:r>
              <w:rPr>
                <w:rFonts w:ascii="DFKai-SB" w:eastAsia="DFKai-SB" w:hAnsi="DFKai-SB"/>
                <w:u w:val="single"/>
              </w:rPr>
              <w:t xml:space="preserve">   </w:t>
            </w:r>
            <w:r>
              <w:rPr>
                <w:rFonts w:ascii="DFKai-SB" w:eastAsia="DFKai-SB" w:hAnsi="DFKai-SB"/>
              </w:rPr>
              <w:t xml:space="preserve">日 至  </w:t>
            </w:r>
            <w:r>
              <w:rPr>
                <w:rFonts w:ascii="DFKai-SB" w:eastAsia="DFKai-SB" w:hAnsi="DFKai-SB"/>
                <w:u w:val="single"/>
              </w:rPr>
              <w:t xml:space="preserve"> 114 </w:t>
            </w:r>
            <w:r>
              <w:rPr>
                <w:rFonts w:ascii="DFKai-SB" w:eastAsia="DFKai-SB" w:hAnsi="DFKai-SB"/>
              </w:rPr>
              <w:t>年</w:t>
            </w:r>
            <w:r>
              <w:rPr>
                <w:rFonts w:ascii="DFKai-SB" w:eastAsia="DFKai-SB" w:hAnsi="DFKai-SB"/>
                <w:u w:val="single"/>
              </w:rPr>
              <w:t xml:space="preserve"> 06  </w:t>
            </w:r>
            <w:r>
              <w:rPr>
                <w:rFonts w:ascii="DFKai-SB" w:eastAsia="DFKai-SB" w:hAnsi="DFKai-SB"/>
              </w:rPr>
              <w:t>月</w:t>
            </w:r>
            <w:r>
              <w:rPr>
                <w:rFonts w:ascii="DFKai-SB" w:eastAsia="DFKai-SB" w:hAnsi="DFKai-SB"/>
                <w:u w:val="single"/>
              </w:rPr>
              <w:t xml:space="preserve">   </w:t>
            </w:r>
            <w:r>
              <w:rPr>
                <w:rFonts w:ascii="DFKai-SB" w:eastAsia="DFKai-SB" w:hAnsi="DFKai-SB"/>
              </w:rPr>
              <w:t>日  ，  共</w:t>
            </w:r>
            <w:r>
              <w:rPr>
                <w:rFonts w:ascii="DFKai-SB" w:eastAsia="DFKai-SB" w:hAnsi="DFKai-SB"/>
                <w:u w:val="single"/>
              </w:rPr>
              <w:t xml:space="preserve">    </w:t>
            </w:r>
            <w:r>
              <w:rPr>
                <w:rFonts w:ascii="DFKai-SB" w:eastAsia="DFKai-SB" w:hAnsi="DFKai-SB"/>
              </w:rPr>
              <w:t>月/日/時</w:t>
            </w:r>
          </w:p>
        </w:tc>
      </w:tr>
      <w:tr w:rsidR="00256C51" w14:paraId="4D3DE5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F8862" w14:textId="77777777" w:rsidR="00256C51" w:rsidRDefault="00E47D5F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計價標準</w:t>
            </w:r>
          </w:p>
          <w:p w14:paraId="6FF0206B" w14:textId="77777777" w:rsidR="00256C51" w:rsidRDefault="00E47D5F">
            <w:pPr>
              <w:spacing w:line="300" w:lineRule="exact"/>
              <w:jc w:val="center"/>
            </w:pPr>
            <w:r>
              <w:rPr>
                <w:rFonts w:ascii="DFKai-SB" w:eastAsia="DFKai-SB" w:hAnsi="DFKai-SB" w:cs="Arial"/>
              </w:rPr>
              <w:t>(Valuation Standard)</w:t>
            </w:r>
          </w:p>
        </w:tc>
        <w:tc>
          <w:tcPr>
            <w:tcW w:w="7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9CA2" w14:textId="77777777" w:rsidR="00256C51" w:rsidRDefault="00E47D5F">
            <w:pPr>
              <w:spacing w:line="300" w:lineRule="exact"/>
              <w:ind w:firstLine="329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單位數:___1______  單價___3000____元   共___3000____元 </w:t>
            </w:r>
          </w:p>
        </w:tc>
      </w:tr>
      <w:tr w:rsidR="00256C51" w14:paraId="288D63DB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4140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B89D0" w14:textId="77777777" w:rsidR="00256C51" w:rsidRDefault="00E47D5F">
            <w:pPr>
              <w:spacing w:line="280" w:lineRule="exact"/>
              <w:jc w:val="both"/>
            </w:pPr>
            <w:r>
              <w:rPr>
                <w:rFonts w:ascii="DFKai-SB" w:eastAsia="DFKai-SB" w:hAnsi="DFKai-SB"/>
                <w:spacing w:val="-20"/>
                <w:sz w:val="26"/>
              </w:rPr>
              <w:t>身分證字號/統一證號  (</w:t>
            </w:r>
            <w:r>
              <w:rPr>
                <w:rFonts w:ascii="DFKai-SB" w:eastAsia="DFKai-SB" w:hAnsi="DFKai-SB"/>
              </w:rPr>
              <w:t>ID Number</w:t>
            </w:r>
            <w:r>
              <w:rPr>
                <w:rFonts w:ascii="DFKai-SB" w:eastAsia="DFKai-SB" w:hAnsi="DFKai-SB"/>
                <w:spacing w:val="-20"/>
                <w:sz w:val="26"/>
              </w:rPr>
              <w:t>)</w:t>
            </w:r>
          </w:p>
        </w:tc>
        <w:tc>
          <w:tcPr>
            <w:tcW w:w="6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2C934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DA528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5E480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BA45F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D87E3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2CBDC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379D5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5C215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39A70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8896F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256C51" w14:paraId="097B229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C9E0D" w14:textId="77777777" w:rsidR="00256C51" w:rsidRDefault="00E47D5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本國人</w:t>
            </w:r>
          </w:p>
          <w:p w14:paraId="57883C3A" w14:textId="77777777" w:rsidR="00256C51" w:rsidRDefault="00E47D5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免填</w:t>
            </w:r>
          </w:p>
        </w:tc>
        <w:tc>
          <w:tcPr>
            <w:tcW w:w="5400" w:type="dxa"/>
            <w:gridSpan w:val="1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B5F4E" w14:textId="77777777" w:rsidR="00256C51" w:rsidRDefault="00E47D5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出生年月日(Date of Birth)</w:t>
            </w:r>
          </w:p>
        </w:tc>
        <w:tc>
          <w:tcPr>
            <w:tcW w:w="4500" w:type="dxa"/>
            <w:gridSpan w:val="10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EBD5" w14:textId="77777777" w:rsidR="00256C51" w:rsidRDefault="00E47D5F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國籍(Nationality):</w:t>
            </w:r>
          </w:p>
        </w:tc>
      </w:tr>
      <w:tr w:rsidR="00256C51" w14:paraId="4EADFA9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900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A0CDC" w14:textId="77777777" w:rsidR="00256C51" w:rsidRDefault="00256C51">
            <w:pPr>
              <w:widowControl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C3B3F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9CC3B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CE64D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BDCFC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96E31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4FB95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45C4C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88EF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2EA94" w14:textId="77777777" w:rsidR="00256C51" w:rsidRDefault="00E47D5F">
            <w:pPr>
              <w:jc w:val="both"/>
            </w:pPr>
            <w:r>
              <w:rPr>
                <w:rFonts w:ascii="DFKai-SB" w:eastAsia="DFKai-SB" w:hAnsi="DFKai-SB"/>
                <w:spacing w:val="-20"/>
              </w:rPr>
              <w:t>護照號碼(Passport  No.)：</w:t>
            </w:r>
          </w:p>
        </w:tc>
      </w:tr>
      <w:tr w:rsidR="00256C51" w14:paraId="6DB51D63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  <w:jc w:val="center"/>
        </w:trPr>
        <w:tc>
          <w:tcPr>
            <w:tcW w:w="234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6ADA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戶籍地址</w:t>
            </w:r>
          </w:p>
          <w:p w14:paraId="2433CC71" w14:textId="77777777" w:rsidR="00256C51" w:rsidRDefault="00E47D5F">
            <w:pPr>
              <w:ind w:left="151" w:hanging="151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(Contact Address</w:t>
            </w:r>
          </w:p>
          <w:p w14:paraId="7236DB12" w14:textId="77777777" w:rsidR="00256C51" w:rsidRDefault="00E47D5F">
            <w:pPr>
              <w:ind w:left="151" w:hanging="151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In Taiwan)</w:t>
            </w:r>
          </w:p>
        </w:tc>
        <w:tc>
          <w:tcPr>
            <w:tcW w:w="8460" w:type="dxa"/>
            <w:gridSpan w:val="24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F4171" w14:textId="77777777" w:rsidR="00256C51" w:rsidRDefault="00E47D5F">
            <w:pPr>
              <w:spacing w:line="260" w:lineRule="exact"/>
              <w:jc w:val="both"/>
              <w:rPr>
                <w:rFonts w:ascii="DFKai-SB" w:eastAsia="DFKai-SB" w:hAnsi="DFKai-SB"/>
                <w:spacing w:val="-20"/>
              </w:rPr>
            </w:pPr>
            <w:r>
              <w:rPr>
                <w:rFonts w:ascii="DFKai-SB" w:eastAsia="DFKai-SB" w:hAnsi="DFKai-SB"/>
                <w:spacing w:val="-20"/>
              </w:rPr>
              <w:t xml:space="preserve">        縣          區 鎮        村                    路</w:t>
            </w:r>
          </w:p>
          <w:p w14:paraId="55FE6849" w14:textId="77777777" w:rsidR="00256C51" w:rsidRDefault="00E47D5F">
            <w:pPr>
              <w:spacing w:line="260" w:lineRule="exact"/>
              <w:jc w:val="both"/>
              <w:rPr>
                <w:rFonts w:ascii="DFKai-SB" w:eastAsia="DFKai-SB" w:hAnsi="DFKai-SB"/>
                <w:spacing w:val="-20"/>
              </w:rPr>
            </w:pPr>
            <w:r>
              <w:rPr>
                <w:rFonts w:ascii="DFKai-SB" w:eastAsia="DFKai-SB" w:hAnsi="DFKai-SB"/>
                <w:spacing w:val="-20"/>
              </w:rPr>
              <w:t xml:space="preserve">                                           鄰                      段       巷      弄     號     樓</w:t>
            </w:r>
          </w:p>
          <w:p w14:paraId="1BF3A95D" w14:textId="77777777" w:rsidR="00256C51" w:rsidRDefault="00E47D5F">
            <w:pPr>
              <w:spacing w:line="260" w:lineRule="exact"/>
              <w:jc w:val="both"/>
              <w:rPr>
                <w:rFonts w:ascii="DFKai-SB" w:eastAsia="DFKai-SB" w:hAnsi="DFKai-SB"/>
                <w:spacing w:val="-20"/>
              </w:rPr>
            </w:pPr>
            <w:r>
              <w:rPr>
                <w:rFonts w:ascii="DFKai-SB" w:eastAsia="DFKai-SB" w:hAnsi="DFKai-SB"/>
                <w:spacing w:val="-20"/>
              </w:rPr>
              <w:t xml:space="preserve">        市          鄉 市        里                    街                                      </w:t>
            </w:r>
          </w:p>
        </w:tc>
      </w:tr>
      <w:tr w:rsidR="00256C51" w14:paraId="7E74161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55F8A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應領金額(Total amount)</w:t>
            </w:r>
          </w:p>
        </w:tc>
        <w:tc>
          <w:tcPr>
            <w:tcW w:w="8100" w:type="dxa"/>
            <w:gridSpan w:val="2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F25A6" w14:textId="77777777" w:rsidR="00256C51" w:rsidRDefault="00E47D5F">
            <w:pPr>
              <w:jc w:val="both"/>
            </w:pPr>
            <w:r>
              <w:rPr>
                <w:rFonts w:ascii="DFKai-SB" w:eastAsia="DFKai-SB" w:hAnsi="DFKai-SB"/>
              </w:rPr>
              <w:t>新台幣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萬</w:t>
            </w:r>
            <w:r>
              <w:rPr>
                <w:rFonts w:ascii="DFKai-SB" w:eastAsia="DFKai-SB" w:hAnsi="DFKai-SB"/>
                <w:u w:val="single"/>
              </w:rPr>
              <w:t xml:space="preserve"> 叁</w:t>
            </w:r>
            <w:r>
              <w:rPr>
                <w:rFonts w:ascii="DFKai-SB" w:eastAsia="DFKai-SB" w:hAnsi="DFKai-SB"/>
                <w:b/>
                <w:u w:val="single"/>
              </w:rPr>
              <w:t xml:space="preserve"> </w:t>
            </w:r>
            <w:r>
              <w:rPr>
                <w:rFonts w:ascii="DFKai-SB" w:eastAsia="DFKai-SB" w:hAnsi="DFKai-SB"/>
              </w:rPr>
              <w:t>仟</w:t>
            </w:r>
            <w:r>
              <w:rPr>
                <w:rFonts w:ascii="DFKai-SB" w:eastAsia="DFKai-SB" w:hAnsi="DFKai-SB"/>
                <w:u w:val="single"/>
              </w:rPr>
              <w:t xml:space="preserve">  零  </w:t>
            </w:r>
            <w:r>
              <w:rPr>
                <w:rFonts w:ascii="DFKai-SB" w:eastAsia="DFKai-SB" w:hAnsi="DFKai-SB"/>
              </w:rPr>
              <w:t>佰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 xml:space="preserve">元整﹒ </w:t>
            </w:r>
            <w:r>
              <w:rPr>
                <w:rFonts w:ascii="DFKai-SB" w:eastAsia="DFKai-SB" w:hAnsi="DFKai-SB"/>
                <w:sz w:val="22"/>
              </w:rPr>
              <w:t>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3,000 </w:t>
            </w:r>
          </w:p>
        </w:tc>
      </w:tr>
      <w:tr w:rsidR="00256C51" w14:paraId="31616E1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04074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代扣款(Withholding )</w:t>
            </w:r>
          </w:p>
        </w:tc>
        <w:tc>
          <w:tcPr>
            <w:tcW w:w="81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582B9" w14:textId="77777777" w:rsidR="00256C51" w:rsidRDefault="00E47D5F">
            <w:pPr>
              <w:jc w:val="both"/>
            </w:pPr>
            <w:r>
              <w:rPr>
                <w:rFonts w:ascii="DFKai-SB" w:eastAsia="DFKai-SB" w:hAnsi="DFKai-SB"/>
                <w:sz w:val="22"/>
              </w:rPr>
              <w:t>稅額(Tax)NT$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  <w:sz w:val="22"/>
              </w:rPr>
              <w:t>勞保NT$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  <w:sz w:val="22"/>
              </w:rPr>
              <w:t>健保NT$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  <w:sz w:val="22"/>
              </w:rPr>
              <w:t>退職金NT$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</w:p>
          <w:p w14:paraId="3CE4D237" w14:textId="77777777" w:rsidR="00256C51" w:rsidRDefault="00E47D5F">
            <w:pPr>
              <w:jc w:val="both"/>
            </w:pPr>
            <w:r>
              <w:rPr>
                <w:rFonts w:ascii="DFKai-SB" w:eastAsia="DFKai-SB" w:hAnsi="DFKai-SB"/>
                <w:sz w:val="22"/>
              </w:rPr>
              <w:t>補充保費(NHI Supplementary Premiums)NT$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</w:p>
        </w:tc>
      </w:tr>
      <w:tr w:rsidR="00256C51" w14:paraId="767995F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9F1C1" w14:textId="77777777" w:rsidR="00256C51" w:rsidRDefault="00E47D5F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實領金額(Net Payment)</w:t>
            </w:r>
          </w:p>
        </w:tc>
        <w:tc>
          <w:tcPr>
            <w:tcW w:w="81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C3AD3" w14:textId="77777777" w:rsidR="00256C51" w:rsidRDefault="00E47D5F">
            <w:pPr>
              <w:jc w:val="both"/>
            </w:pPr>
            <w:r>
              <w:rPr>
                <w:rFonts w:ascii="DFKai-SB" w:eastAsia="DFKai-SB" w:hAnsi="DFKai-SB"/>
              </w:rPr>
              <w:t>新台幣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萬</w:t>
            </w:r>
            <w:r>
              <w:rPr>
                <w:rFonts w:ascii="DFKai-SB" w:eastAsia="DFKai-SB" w:hAnsi="DFKai-SB"/>
                <w:u w:val="single"/>
              </w:rPr>
              <w:t xml:space="preserve"> 叁</w:t>
            </w:r>
            <w:r>
              <w:rPr>
                <w:rFonts w:ascii="DFKai-SB" w:eastAsia="DFKai-SB" w:hAnsi="DFKai-SB"/>
                <w:b/>
                <w:u w:val="single"/>
              </w:rPr>
              <w:t xml:space="preserve"> </w:t>
            </w:r>
            <w:r>
              <w:rPr>
                <w:rFonts w:ascii="DFKai-SB" w:eastAsia="DFKai-SB" w:hAnsi="DFKai-SB"/>
              </w:rPr>
              <w:t>仟</w:t>
            </w:r>
            <w:r>
              <w:rPr>
                <w:rFonts w:ascii="DFKai-SB" w:eastAsia="DFKai-SB" w:hAnsi="DFKai-SB"/>
                <w:u w:val="single"/>
              </w:rPr>
              <w:t xml:space="preserve">  零  </w:t>
            </w:r>
            <w:r>
              <w:rPr>
                <w:rFonts w:ascii="DFKai-SB" w:eastAsia="DFKai-SB" w:hAnsi="DFKai-SB"/>
              </w:rPr>
              <w:t>佰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 xml:space="preserve">元整﹒ </w:t>
            </w:r>
            <w:r>
              <w:rPr>
                <w:rFonts w:ascii="DFKai-SB" w:eastAsia="DFKai-SB" w:hAnsi="DFKai-SB"/>
                <w:sz w:val="22"/>
              </w:rPr>
              <w:t>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3,000</w:t>
            </w:r>
          </w:p>
        </w:tc>
      </w:tr>
      <w:tr w:rsidR="00256C51" w14:paraId="2539F69F" w14:textId="77777777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270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B8AA" w14:textId="77777777" w:rsidR="00256C51" w:rsidRDefault="00E47D5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領款人蓋(簽)章(Sign)</w:t>
            </w:r>
          </w:p>
        </w:tc>
        <w:tc>
          <w:tcPr>
            <w:tcW w:w="3780" w:type="dxa"/>
            <w:gridSpan w:val="14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B115F" w14:textId="77777777" w:rsidR="00256C51" w:rsidRDefault="00256C51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64B84" w14:textId="77777777" w:rsidR="00256C51" w:rsidRDefault="00E47D5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日期(Date)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F746" w14:textId="77777777" w:rsidR="00256C51" w:rsidRDefault="00E47D5F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      年    月    日</w:t>
            </w:r>
          </w:p>
        </w:tc>
      </w:tr>
      <w:tr w:rsidR="00256C51" w14:paraId="0E0BFA5B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4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B70276" w14:textId="77777777" w:rsidR="00256C51" w:rsidRDefault="00E47D5F">
            <w:pPr>
              <w:jc w:val="center"/>
            </w:pPr>
            <w:r>
              <w:rPr>
                <w:rFonts w:ascii="DFKai-SB" w:eastAsia="DFKai-SB" w:hAnsi="DFKai-SB"/>
              </w:rPr>
              <w:t>上列款項已向</w:t>
            </w:r>
            <w:r>
              <w:rPr>
                <w:rFonts w:ascii="DFKai-SB" w:eastAsia="DFKai-SB" w:hAnsi="DFKai-SB"/>
                <w:sz w:val="32"/>
              </w:rPr>
              <w:t>銘傳大學</w:t>
            </w:r>
            <w:r>
              <w:rPr>
                <w:rFonts w:ascii="DFKai-SB" w:eastAsia="DFKai-SB" w:hAnsi="DFKai-SB"/>
              </w:rPr>
              <w:t>如數領訖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63464" w14:textId="77777777" w:rsidR="00256C51" w:rsidRDefault="00E47D5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備註</w:t>
            </w:r>
          </w:p>
        </w:tc>
        <w:tc>
          <w:tcPr>
            <w:tcW w:w="5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4E420" w14:textId="77777777" w:rsidR="00256C51" w:rsidRDefault="00E47D5F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學號(Student No.):</w:t>
            </w:r>
          </w:p>
          <w:p w14:paraId="37608CF2" w14:textId="77777777" w:rsidR="00256C51" w:rsidRDefault="00E47D5F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教職員編號(Staff &amp; Faculty ID NO.):</w:t>
            </w:r>
          </w:p>
        </w:tc>
      </w:tr>
    </w:tbl>
    <w:p w14:paraId="7C9031BF" w14:textId="77777777" w:rsidR="00256C51" w:rsidRDefault="00256C51">
      <w:pPr>
        <w:spacing w:line="20" w:lineRule="exact"/>
        <w:ind w:left="480" w:hanging="480"/>
        <w:rPr>
          <w:rFonts w:ascii="DFKai-SB" w:eastAsia="DFKai-SB" w:hAnsi="DFKai-SB"/>
          <w:sz w:val="48"/>
          <w:szCs w:val="48"/>
        </w:rPr>
      </w:pPr>
    </w:p>
    <w:p w14:paraId="42D17189" w14:textId="77777777" w:rsidR="00256C51" w:rsidRDefault="008A1149">
      <w:pPr>
        <w:ind w:lef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88BF52" wp14:editId="50207F4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504940" cy="1758950"/>
                <wp:effectExtent l="0" t="0" r="0" b="6350"/>
                <wp:wrapNone/>
                <wp:docPr id="10784876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494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91E463" w14:textId="77777777" w:rsidR="00256C51" w:rsidRDefault="00E47D5F">
                            <w:pPr>
                              <w:spacing w:line="240" w:lineRule="exact"/>
                              <w:ind w:left="188" w:hanging="188"/>
                            </w:pPr>
                            <w:r>
                              <w:rPr>
                                <w:rFonts w:ascii="DFKai-SB" w:eastAsia="DFKai-SB" w:hAnsi="DFKai-SB"/>
                                <w:spacing w:val="-6"/>
                                <w:sz w:val="20"/>
                              </w:rPr>
                              <w:t>註1.領款人請確認所得種類(若不清楚請洽財務處或財務處網站)及用途欄，</w:t>
                            </w:r>
                            <w:r>
                              <w:rPr>
                                <w:rFonts w:ascii="DFKai-SB" w:eastAsia="DFKai-SB" w:hAnsi="DFKai-SB"/>
                                <w:color w:val="FF0000"/>
                                <w:spacing w:val="-6"/>
                                <w:sz w:val="20"/>
                              </w:rPr>
                              <w:t>並詳填身份証字號、戶籍地址</w:t>
                            </w:r>
                            <w:r>
                              <w:rPr>
                                <w:rFonts w:ascii="DFKai-SB" w:eastAsia="DFKai-SB" w:hAnsi="DFKai-SB"/>
                                <w:spacing w:val="-6"/>
                                <w:sz w:val="20"/>
                              </w:rPr>
                              <w:t>及領款日期。</w:t>
                            </w:r>
                          </w:p>
                          <w:p w14:paraId="62F38F6B" w14:textId="77777777" w:rsidR="00256C51" w:rsidRDefault="00E47D5F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註2.此所得本校已登錄，並依限辦理申報，請務必填寫扣繳稅額$</w:t>
                            </w:r>
                            <w:r>
                              <w:rPr>
                                <w:rFonts w:ascii="DFKai-SB" w:eastAsia="DFKai-SB" w:hAnsi="DFKai-SB"/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。</w:t>
                            </w:r>
                          </w:p>
                          <w:p w14:paraId="34D1EA77" w14:textId="77777777" w:rsidR="00256C51" w:rsidRDefault="00E47D5F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(扣稅標準，請查財務處→</w:t>
                            </w:r>
                            <w:hyperlink r:id="rId10" w:history="1">
                              <w:r>
                                <w:t>辦理各類所得扣繳應注意事項</w:t>
                              </w:r>
                            </w:hyperlink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 xml:space="preserve"> )</w:t>
                            </w:r>
                          </w:p>
                          <w:p w14:paraId="741CB4F7" w14:textId="77777777" w:rsidR="00256C51" w:rsidRDefault="00E47D5F">
                            <w:pPr>
                              <w:spacing w:line="240" w:lineRule="exact"/>
                              <w:ind w:left="200" w:hanging="200"/>
                              <w:rPr>
                                <w:rFonts w:ascii="DFKai-SB" w:eastAsia="DFKai-SB" w:hAnsi="DFKai-SB"/>
                                <w:sz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註3.外籍人士請詳細填寫中英文姓名均應填寫（並請用正楷書寫）</w:t>
                            </w:r>
                          </w:p>
                          <w:p w14:paraId="0C574A7D" w14:textId="77777777" w:rsidR="00256C51" w:rsidRDefault="00E47D5F">
                            <w:pPr>
                              <w:spacing w:line="240" w:lineRule="exact"/>
                              <w:ind w:left="200" w:hanging="200"/>
                              <w:rPr>
                                <w:rFonts w:ascii="DFKai-SB" w:eastAsia="DFKai-SB" w:hAnsi="DFKai-SB"/>
                                <w:sz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註4.外籍人士(包含大陸人士)，請附護照及居留證影本。</w:t>
                            </w:r>
                          </w:p>
                          <w:p w14:paraId="0BD16053" w14:textId="77777777" w:rsidR="00256C51" w:rsidRDefault="00E47D5F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註5.所得種類若為50薪資/獎金，將列入4倍投保金額累積，若有超過將代扣補充保費。</w:t>
                            </w:r>
                          </w:p>
                          <w:p w14:paraId="7A690B7E" w14:textId="77777777" w:rsidR="00256C51" w:rsidRDefault="00E47D5F">
                            <w:pPr>
                              <w:spacing w:line="24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詳細個資管理可參閱「銘傳大學個人資料保護管理要點」與「銘傳大學個人資料保護專區」</w:t>
                            </w:r>
                            <w:hyperlink r:id="rId11" w:history="1">
                              <w:r>
                                <w:t>http://pims.mcu.edu.tw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8BF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6pt;width:512.2pt;height:138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" strokecolor="#a6a6a6" strokeweight=".26467mm">
                <v:path arrowok="t"/>
                <v:textbox>
                  <w:txbxContent>
                    <w:p w14:paraId="6791E463" w14:textId="77777777" w:rsidR="00256C51" w:rsidRDefault="00E47D5F">
                      <w:pPr>
                        <w:spacing w:line="240" w:lineRule="exact"/>
                        <w:ind w:left="188" w:hanging="188"/>
                      </w:pPr>
                      <w:r>
                        <w:rPr>
                          <w:rFonts w:ascii="DFKai-SB" w:eastAsia="DFKai-SB" w:hAnsi="DFKai-SB"/>
                          <w:spacing w:val="-6"/>
                          <w:sz w:val="20"/>
                        </w:rPr>
                        <w:t>註1.領款人請確認所得種類(若不清楚請洽財務處或財務處網站)及用途欄，</w:t>
                      </w:r>
                      <w:r>
                        <w:rPr>
                          <w:rFonts w:ascii="DFKai-SB" w:eastAsia="DFKai-SB" w:hAnsi="DFKai-SB"/>
                          <w:color w:val="FF0000"/>
                          <w:spacing w:val="-6"/>
                          <w:sz w:val="20"/>
                        </w:rPr>
                        <w:t>並詳填身份証字號、戶籍地址</w:t>
                      </w:r>
                      <w:r>
                        <w:rPr>
                          <w:rFonts w:ascii="DFKai-SB" w:eastAsia="DFKai-SB" w:hAnsi="DFKai-SB"/>
                          <w:spacing w:val="-6"/>
                          <w:sz w:val="20"/>
                        </w:rPr>
                        <w:t>及領款日期。</w:t>
                      </w:r>
                    </w:p>
                    <w:p w14:paraId="62F38F6B" w14:textId="77777777" w:rsidR="00256C51" w:rsidRDefault="00E47D5F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註2.此所得本校已登錄，並依限辦理申報，請務必填寫扣繳稅額$</w:t>
                      </w:r>
                      <w:r>
                        <w:rPr>
                          <w:rFonts w:ascii="DFKai-SB" w:eastAsia="DFKai-SB" w:hAnsi="DFKai-SB"/>
                          <w:sz w:val="20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DFKai-SB" w:eastAsia="DFKai-SB" w:hAnsi="DFKai-SB"/>
                          <w:sz w:val="20"/>
                        </w:rPr>
                        <w:t>。</w:t>
                      </w:r>
                    </w:p>
                    <w:p w14:paraId="34D1EA77" w14:textId="77777777" w:rsidR="00256C51" w:rsidRDefault="00E47D5F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(扣稅標準，請查財務處→</w:t>
                      </w:r>
                      <w:hyperlink r:id="rId12" w:history="1">
                        <w:r>
                          <w:t>辦理各類所得扣繳應注意事項</w:t>
                        </w:r>
                      </w:hyperlink>
                      <w:r>
                        <w:rPr>
                          <w:rFonts w:ascii="DFKai-SB" w:eastAsia="DFKai-SB" w:hAnsi="DFKai-SB"/>
                          <w:sz w:val="20"/>
                        </w:rPr>
                        <w:t xml:space="preserve"> )</w:t>
                      </w:r>
                    </w:p>
                    <w:p w14:paraId="741CB4F7" w14:textId="77777777" w:rsidR="00256C51" w:rsidRDefault="00E47D5F">
                      <w:pPr>
                        <w:spacing w:line="240" w:lineRule="exact"/>
                        <w:ind w:left="200" w:hanging="200"/>
                        <w:rPr>
                          <w:rFonts w:ascii="DFKai-SB" w:eastAsia="DFKai-SB" w:hAnsi="DFKai-SB"/>
                          <w:sz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註3.外籍人士請詳細填寫中英文姓名均應填寫（並請用正楷書寫）</w:t>
                      </w:r>
                    </w:p>
                    <w:p w14:paraId="0C574A7D" w14:textId="77777777" w:rsidR="00256C51" w:rsidRDefault="00E47D5F">
                      <w:pPr>
                        <w:spacing w:line="240" w:lineRule="exact"/>
                        <w:ind w:left="200" w:hanging="200"/>
                        <w:rPr>
                          <w:rFonts w:ascii="DFKai-SB" w:eastAsia="DFKai-SB" w:hAnsi="DFKai-SB"/>
                          <w:sz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註4.外籍人士(包含大陸人士)，請附護照及居留證影本。</w:t>
                      </w:r>
                    </w:p>
                    <w:p w14:paraId="0BD16053" w14:textId="77777777" w:rsidR="00256C51" w:rsidRDefault="00E47D5F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註5.所得種類若為50薪資/獎金，將列入4倍投保金額累積，若有超過將代扣補充保費。</w:t>
                      </w:r>
                    </w:p>
                    <w:p w14:paraId="7A690B7E" w14:textId="77777777" w:rsidR="00256C51" w:rsidRDefault="00E47D5F">
                      <w:pPr>
                        <w:spacing w:line="240" w:lineRule="exact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詳細個資管理可參閱「銘傳大學個人資料保護管理要點」與「銘傳大學個人資料保護專區」</w:t>
                      </w:r>
                      <w:hyperlink r:id="rId13" w:history="1">
                        <w:r>
                          <w:t>http://pims.mcu.edu.tw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D6610" w14:textId="77777777" w:rsidR="00256C51" w:rsidRDefault="00256C51">
      <w:pPr>
        <w:ind w:left="1200"/>
        <w:rPr>
          <w:rFonts w:ascii="DFKai-SB" w:eastAsia="DFKai-SB" w:hAnsi="DFKai-SB"/>
        </w:rPr>
      </w:pPr>
    </w:p>
    <w:p w14:paraId="4F417716" w14:textId="77777777" w:rsidR="00256C51" w:rsidRDefault="00256C51">
      <w:pPr>
        <w:ind w:left="1200"/>
        <w:rPr>
          <w:rFonts w:ascii="DFKai-SB" w:eastAsia="DFKai-SB" w:hAnsi="DFKai-SB"/>
        </w:rPr>
      </w:pPr>
    </w:p>
    <w:p w14:paraId="1D8269D3" w14:textId="77777777" w:rsidR="00256C51" w:rsidRDefault="00256C51">
      <w:pPr>
        <w:ind w:left="1200"/>
        <w:rPr>
          <w:rFonts w:ascii="DFKai-SB" w:eastAsia="DFKai-SB" w:hAnsi="DFKai-SB"/>
        </w:rPr>
      </w:pPr>
    </w:p>
    <w:p w14:paraId="2F228D88" w14:textId="77777777" w:rsidR="00256C51" w:rsidRDefault="00256C51">
      <w:pPr>
        <w:ind w:left="1200"/>
        <w:rPr>
          <w:rFonts w:ascii="DFKai-SB" w:eastAsia="DFKai-SB" w:hAnsi="DFKai-SB"/>
        </w:rPr>
      </w:pPr>
    </w:p>
    <w:p w14:paraId="5B9C77FE" w14:textId="77777777" w:rsidR="00256C51" w:rsidRDefault="00256C51">
      <w:pPr>
        <w:ind w:left="1200"/>
        <w:rPr>
          <w:rFonts w:ascii="DFKai-SB" w:eastAsia="DFKai-SB" w:hAnsi="DFKai-SB"/>
        </w:rPr>
      </w:pPr>
    </w:p>
    <w:p w14:paraId="1CB42018" w14:textId="77777777" w:rsidR="00256C51" w:rsidRDefault="00256C51">
      <w:pPr>
        <w:ind w:left="1200"/>
        <w:rPr>
          <w:rFonts w:ascii="DFKai-SB" w:eastAsia="DFKai-SB" w:hAnsi="DFKai-SB"/>
        </w:rPr>
      </w:pPr>
    </w:p>
    <w:p w14:paraId="454003DF" w14:textId="77777777" w:rsidR="00256C51" w:rsidRDefault="008A1149">
      <w:pPr>
        <w:ind w:lef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FECD6" wp14:editId="22ED9500">
                <wp:simplePos x="0" y="0"/>
                <wp:positionH relativeFrom="margin">
                  <wp:posOffset>-66675</wp:posOffset>
                </wp:positionH>
                <wp:positionV relativeFrom="paragraph">
                  <wp:posOffset>239395</wp:posOffset>
                </wp:positionV>
                <wp:extent cx="6696075" cy="304165"/>
                <wp:effectExtent l="0" t="0" r="0" b="635"/>
                <wp:wrapNone/>
                <wp:docPr id="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30416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F6B1E2" w14:textId="77777777" w:rsidR="00256C51" w:rsidRDefault="00E47D5F">
                            <w:pPr>
                              <w:jc w:val="center"/>
                            </w:pPr>
                            <w:r>
                              <w:rPr>
                                <w:rFonts w:ascii="DFKai-SB" w:eastAsia="DFKai-SB" w:hAnsi="DFKai-SB"/>
                                <w:color w:val="000000"/>
                                <w:sz w:val="20"/>
                                <w:szCs w:val="26"/>
                              </w:rPr>
                              <w:t>領據核發</w:t>
                            </w:r>
                            <w:r>
                              <w:rPr>
                                <w:rFonts w:ascii="DFKai-SB" w:eastAsia="DFKai-SB" w:hAnsi="DFKai-SB"/>
                                <w:color w:val="FF0000"/>
                                <w:sz w:val="20"/>
                                <w:szCs w:val="26"/>
                                <w:u w:val="single"/>
                              </w:rPr>
                              <w:t>以學生事務系統填寫之銀行、郵局帳號為主</w:t>
                            </w:r>
                            <w:r>
                              <w:rPr>
                                <w:rFonts w:ascii="DFKai-SB" w:eastAsia="DFKai-SB" w:hAnsi="DFKai-SB"/>
                                <w:color w:val="000000"/>
                                <w:sz w:val="20"/>
                                <w:szCs w:val="26"/>
                              </w:rPr>
                              <w:t>，請務必於學生事務系統填寫匯款帳號並確認為正確帳戶。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ECD6" id="矩形 3" o:spid="_x0000_s1027" style="position:absolute;left:0;text-align:left;margin-left:-5.25pt;margin-top:18.85pt;width:527.2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" fillcolor="#d0cece" strokeweight=".35281mm">
                <v:path arrowok="t"/>
                <v:textbox>
                  <w:txbxContent>
                    <w:p w14:paraId="0EF6B1E2" w14:textId="77777777" w:rsidR="00256C51" w:rsidRDefault="00E47D5F">
                      <w:pPr>
                        <w:jc w:val="center"/>
                      </w:pPr>
                      <w:r>
                        <w:rPr>
                          <w:rFonts w:ascii="DFKai-SB" w:eastAsia="DFKai-SB" w:hAnsi="DFKai-SB"/>
                          <w:color w:val="000000"/>
                          <w:sz w:val="20"/>
                          <w:szCs w:val="26"/>
                        </w:rPr>
                        <w:t>領據核發</w:t>
                      </w:r>
                      <w:r>
                        <w:rPr>
                          <w:rFonts w:ascii="DFKai-SB" w:eastAsia="DFKai-SB" w:hAnsi="DFKai-SB"/>
                          <w:color w:val="FF0000"/>
                          <w:sz w:val="20"/>
                          <w:szCs w:val="26"/>
                          <w:u w:val="single"/>
                        </w:rPr>
                        <w:t>以學生事務系統填寫之銀行、郵局帳號為主</w:t>
                      </w:r>
                      <w:r>
                        <w:rPr>
                          <w:rFonts w:ascii="DFKai-SB" w:eastAsia="DFKai-SB" w:hAnsi="DFKai-SB"/>
                          <w:color w:val="000000"/>
                          <w:sz w:val="20"/>
                          <w:szCs w:val="26"/>
                        </w:rPr>
                        <w:t>，請務必於學生事務系統填寫匯款帳號並確認為正確帳戶。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162F8" w14:textId="77777777" w:rsidR="00256C51" w:rsidRDefault="00256C51">
      <w:pPr>
        <w:spacing w:line="440" w:lineRule="exact"/>
        <w:rPr>
          <w:rFonts w:ascii="DFKai-SB" w:eastAsia="DFKai-SB" w:hAnsi="DFKai-SB"/>
          <w:sz w:val="26"/>
          <w:szCs w:val="26"/>
        </w:rPr>
      </w:pPr>
    </w:p>
    <w:p w14:paraId="389E9F95" w14:textId="77777777" w:rsidR="00256C51" w:rsidRDefault="00E47D5F">
      <w:pPr>
        <w:spacing w:line="440" w:lineRule="exact"/>
        <w:ind w:left="1200"/>
      </w:pPr>
      <w:r>
        <w:rPr>
          <w:rFonts w:ascii="DFKai-SB" w:eastAsia="DFKai-SB" w:hAnsi="DFKai-SB"/>
          <w:sz w:val="26"/>
          <w:szCs w:val="26"/>
        </w:rPr>
        <w:t xml:space="preserve">                      </w:t>
      </w:r>
    </w:p>
    <w:p w14:paraId="385CE8A7" w14:textId="77777777" w:rsidR="00256C51" w:rsidRDefault="008A1149">
      <w:pPr>
        <w:spacing w:line="440" w:lineRule="exact"/>
        <w:ind w:left="120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F79F0E0" wp14:editId="541A8CFA">
            <wp:simplePos x="0" y="0"/>
            <wp:positionH relativeFrom="column">
              <wp:posOffset>5482590</wp:posOffset>
            </wp:positionH>
            <wp:positionV relativeFrom="paragraph">
              <wp:posOffset>41910</wp:posOffset>
            </wp:positionV>
            <wp:extent cx="875665" cy="867410"/>
            <wp:effectExtent l="0" t="0" r="0" b="0"/>
            <wp:wrapNone/>
            <wp:docPr id="3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D5F">
        <w:rPr>
          <w:rFonts w:ascii="DFKai-SB" w:eastAsia="DFKai-SB" w:hAnsi="DFKai-SB"/>
          <w:sz w:val="26"/>
          <w:szCs w:val="26"/>
        </w:rPr>
        <w:t xml:space="preserve">                       獲獎助金同學請協助填寫心得回饋</w:t>
      </w:r>
    </w:p>
    <w:p w14:paraId="5F561A1F" w14:textId="77777777" w:rsidR="00256C51" w:rsidRDefault="00E47D5F">
      <w:pPr>
        <w:spacing w:line="600" w:lineRule="exact"/>
      </w:pPr>
      <w:r>
        <w:rPr>
          <w:rFonts w:ascii="DFKai-SB" w:eastAsia="DFKai-SB" w:hAnsi="DFKai-SB"/>
          <w:sz w:val="26"/>
          <w:szCs w:val="26"/>
        </w:rPr>
        <w:t xml:space="preserve">                               </w:t>
      </w:r>
      <w:r>
        <w:rPr>
          <w:rFonts w:ascii="DFKai-SB" w:eastAsia="DFKai-SB" w:hAnsi="DFKai-SB"/>
          <w:kern w:val="0"/>
          <w:sz w:val="26"/>
          <w:szCs w:val="26"/>
        </w:rPr>
        <w:t xml:space="preserve"> </w:t>
      </w:r>
      <w:hyperlink r:id="rId15" w:history="1">
        <w:r>
          <w:rPr>
            <w:rStyle w:val="Hyperlink"/>
          </w:rPr>
          <w:t>https://forms.gle/CoTW4oCjhyqr7RKf7</w:t>
        </w:r>
      </w:hyperlink>
      <w:r>
        <w:rPr>
          <w:rFonts w:ascii="Microsoft JhengHei" w:eastAsia="Microsoft JhengHei" w:hAnsi="Microsoft JhengHei" w:cs="PMingLiU"/>
          <w:color w:val="222222"/>
          <w:kern w:val="0"/>
          <w:szCs w:val="24"/>
        </w:rPr>
        <w:t xml:space="preserve">  </w:t>
      </w:r>
    </w:p>
    <w:sectPr w:rsidR="00256C51">
      <w:pgSz w:w="11906" w:h="16838"/>
      <w:pgMar w:top="397" w:right="720" w:bottom="567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9505" w14:textId="77777777" w:rsidR="00FD7A1B" w:rsidRDefault="00FD7A1B">
      <w:r>
        <w:separator/>
      </w:r>
    </w:p>
  </w:endnote>
  <w:endnote w:type="continuationSeparator" w:id="0">
    <w:p w14:paraId="0649D75C" w14:textId="77777777" w:rsidR="00FD7A1B" w:rsidRDefault="00FD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FAF1" w14:textId="77777777" w:rsidR="00FD7A1B" w:rsidRDefault="00FD7A1B">
      <w:r>
        <w:rPr>
          <w:color w:val="000000"/>
        </w:rPr>
        <w:separator/>
      </w:r>
    </w:p>
  </w:footnote>
  <w:footnote w:type="continuationSeparator" w:id="0">
    <w:p w14:paraId="5F1EF524" w14:textId="77777777" w:rsidR="00FD7A1B" w:rsidRDefault="00FD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20CD7"/>
    <w:multiLevelType w:val="multilevel"/>
    <w:tmpl w:val="7786CB7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C630D3"/>
    <w:multiLevelType w:val="multilevel"/>
    <w:tmpl w:val="8B30493C"/>
    <w:lvl w:ilvl="0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9D21BB8"/>
    <w:multiLevelType w:val="multilevel"/>
    <w:tmpl w:val="0D76E34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3563040"/>
    <w:multiLevelType w:val="multilevel"/>
    <w:tmpl w:val="8BDE24E4"/>
    <w:lvl w:ilvl="0">
      <w:start w:val="3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62263097">
    <w:abstractNumId w:val="0"/>
  </w:num>
  <w:num w:numId="2" w16cid:durableId="564217028">
    <w:abstractNumId w:val="2"/>
  </w:num>
  <w:num w:numId="3" w16cid:durableId="1613049077">
    <w:abstractNumId w:val="3"/>
  </w:num>
  <w:num w:numId="4" w16cid:durableId="201418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51"/>
    <w:rsid w:val="00256C51"/>
    <w:rsid w:val="005C1BD8"/>
    <w:rsid w:val="00647F1C"/>
    <w:rsid w:val="008A1149"/>
    <w:rsid w:val="00964DD4"/>
    <w:rsid w:val="00A3425D"/>
    <w:rsid w:val="00E47D5F"/>
    <w:rsid w:val="00EA2AF1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DA8F"/>
  <w15:docId w15:val="{18AE0099-4D7F-DD47-A03D-FC05F28B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</w:pPr>
    <w:rPr>
      <w:rFonts w:ascii="Times New Roman" w:hAnsi="Times New Roman"/>
      <w:kern w:val="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BB"/>
      <w:u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">
    <w:name w:val="頁首 字元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0">
    <w:name w:val="頁尾 字元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pPr>
      <w:ind w:left="480"/>
    </w:pPr>
    <w:rPr>
      <w:rFonts w:ascii="Calibri" w:hAnsi="Calibri"/>
      <w:szCs w:val="22"/>
    </w:rPr>
  </w:style>
  <w:style w:type="character" w:customStyle="1" w:styleId="a1">
    <w:name w:val="清單段落 字元"/>
  </w:style>
  <w:style w:type="character" w:styleId="UnresolvedMention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ms.mcu.edu.tw" TargetMode="External"/><Relationship Id="rId13" Type="http://schemas.openxmlformats.org/officeDocument/2006/relationships/hyperlink" Target="http://pims.m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1.mcu.edu.tw/Apps/SB/SB_Site.aspx?PageID=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ms.mcu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CoTW4oCjhyqr7RKf7" TargetMode="External"/><Relationship Id="rId10" Type="http://schemas.openxmlformats.org/officeDocument/2006/relationships/hyperlink" Target="http://www1.mcu.edu.tw/Apps/SB/SB_Site.aspx?PageID=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Links>
    <vt:vector size="30" baseType="variant">
      <vt:variant>
        <vt:i4>8126496</vt:i4>
      </vt:variant>
      <vt:variant>
        <vt:i4>6</vt:i4>
      </vt:variant>
      <vt:variant>
        <vt:i4>0</vt:i4>
      </vt:variant>
      <vt:variant>
        <vt:i4>5</vt:i4>
      </vt:variant>
      <vt:variant>
        <vt:lpwstr>https://forms.gle/CoTW4oCjhyqr7RKf7</vt:lpwstr>
      </vt:variant>
      <vt:variant>
        <vt:lpwstr/>
      </vt:variant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http://pims.mcu.edu.tw/</vt:lpwstr>
      </vt:variant>
      <vt:variant>
        <vt:lpwstr/>
      </vt:variant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https://forms.gle/CoTW4oCjhyqr7RKf7</vt:lpwstr>
      </vt:variant>
      <vt:variant>
        <vt:lpwstr/>
      </vt:variant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http://pims.mcu.edu.tw/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http://www1.mcu.edu.tw/Apps/SB/SB_Site.aspx?PageID=24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秘書處 校友服務中心</cp:lastModifiedBy>
  <cp:revision>2</cp:revision>
  <cp:lastPrinted>2024-03-04T06:14:00Z</cp:lastPrinted>
  <dcterms:created xsi:type="dcterms:W3CDTF">2025-05-07T00:35:00Z</dcterms:created>
  <dcterms:modified xsi:type="dcterms:W3CDTF">2025-05-07T00:35:00Z</dcterms:modified>
</cp:coreProperties>
</file>